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C7C4" w14:textId="77777777" w:rsidR="00E55434" w:rsidRDefault="002A2CEE" w:rsidP="00E55434">
      <w:pPr>
        <w:jc w:val="center"/>
        <w:rPr>
          <w:rFonts w:ascii="Arial" w:hAnsi="Arial" w:cs="Arial"/>
          <w:b/>
          <w:bCs/>
          <w:color w:val="auto"/>
          <w:sz w:val="24"/>
          <w:szCs w:val="24"/>
          <w:lang w:val="fr-CH" w:eastAsia="en-US"/>
        </w:rPr>
      </w:pPr>
      <w:r w:rsidRPr="002A2CEE">
        <w:rPr>
          <w:rFonts w:ascii="Arial" w:hAnsi="Arial" w:cs="Arial"/>
          <w:b/>
          <w:bCs/>
          <w:color w:val="auto"/>
          <w:sz w:val="24"/>
          <w:szCs w:val="24"/>
          <w:lang w:val="fr-CH" w:eastAsia="en-US"/>
        </w:rPr>
        <w:t>Formulaire nouveau client</w:t>
      </w:r>
    </w:p>
    <w:p w14:paraId="052985B2" w14:textId="77777777" w:rsidR="002A2CEE" w:rsidRPr="002A2CEE" w:rsidRDefault="002A2CEE" w:rsidP="00E55434">
      <w:pPr>
        <w:jc w:val="center"/>
        <w:rPr>
          <w:rFonts w:ascii="Arial" w:hAnsi="Arial" w:cs="Arial"/>
          <w:b/>
          <w:bCs/>
          <w:color w:val="auto"/>
          <w:sz w:val="24"/>
          <w:szCs w:val="24"/>
          <w:lang w:val="fr-CH" w:eastAsia="en-US"/>
        </w:rPr>
      </w:pPr>
    </w:p>
    <w:p w14:paraId="24FAA8D3" w14:textId="77777777" w:rsidR="00E55434" w:rsidRDefault="00E55434" w:rsidP="00833E5E">
      <w:pPr>
        <w:rPr>
          <w:rFonts w:ascii="Arial" w:hAnsi="Arial" w:cs="Arial"/>
          <w:color w:val="auto"/>
          <w:lang w:val="fr-CH" w:eastAsia="en-US"/>
        </w:rPr>
      </w:pPr>
    </w:p>
    <w:p w14:paraId="3F2B721B" w14:textId="77777777" w:rsidR="00E55434" w:rsidRDefault="00E55434" w:rsidP="00833E5E">
      <w:pPr>
        <w:rPr>
          <w:rFonts w:ascii="Arial" w:hAnsi="Arial" w:cs="Arial"/>
          <w:color w:val="auto"/>
          <w:lang w:val="fr-CH" w:eastAsia="en-US"/>
        </w:rPr>
      </w:pPr>
    </w:p>
    <w:p w14:paraId="00C54C48" w14:textId="77777777" w:rsidR="00833E5E" w:rsidRPr="00833E5E" w:rsidRDefault="00C05E9F" w:rsidP="00833E5E">
      <w:pPr>
        <w:rPr>
          <w:rFonts w:ascii="Arial" w:hAnsi="Arial" w:cs="Arial"/>
          <w:color w:val="auto"/>
          <w:lang w:val="fr-CH" w:eastAsia="en-US"/>
        </w:rPr>
      </w:pPr>
      <w:r w:rsidRPr="00833E5E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AA7BE7D" wp14:editId="504381D9">
                <wp:simplePos x="0" y="0"/>
                <wp:positionH relativeFrom="column">
                  <wp:posOffset>-16510</wp:posOffset>
                </wp:positionH>
                <wp:positionV relativeFrom="paragraph">
                  <wp:posOffset>-117475</wp:posOffset>
                </wp:positionV>
                <wp:extent cx="1047750" cy="352425"/>
                <wp:effectExtent l="76200" t="38100" r="76200" b="1238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8D7F6" w14:textId="77777777" w:rsidR="00833E5E" w:rsidRPr="00833E5E" w:rsidRDefault="00833E5E" w:rsidP="00833E5E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fr-CH"/>
                              </w:rPr>
                            </w:pPr>
                            <w:r w:rsidRPr="00833E5E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CH"/>
                              </w:rPr>
                              <w:t>Société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7BE7D" id="Rectangle 4" o:spid="_x0000_s1026" style="position:absolute;left:0;text-align:left;margin-left:-1.3pt;margin-top:-9.25pt;width:82.5pt;height:27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08D7F6" w14:textId="77777777" w:rsidR="00833E5E" w:rsidRPr="00833E5E" w:rsidRDefault="00833E5E" w:rsidP="00833E5E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fr-CH"/>
                        </w:rPr>
                      </w:pPr>
                      <w:r w:rsidRPr="00833E5E">
                        <w:rPr>
                          <w:color w:val="FFFFFF" w:themeColor="background1"/>
                          <w:sz w:val="24"/>
                          <w:szCs w:val="24"/>
                          <w:lang w:val="fr-CH"/>
                        </w:rPr>
                        <w:t>Société</w:t>
                      </w:r>
                    </w:p>
                  </w:txbxContent>
                </v:textbox>
              </v:rect>
            </w:pict>
          </mc:Fallback>
        </mc:AlternateContent>
      </w:r>
    </w:p>
    <w:p w14:paraId="2C0C0ACC" w14:textId="77777777" w:rsidR="00833E5E" w:rsidRPr="00833E5E" w:rsidRDefault="00833E5E" w:rsidP="00833E5E">
      <w:pPr>
        <w:rPr>
          <w:rFonts w:ascii="Arial" w:hAnsi="Arial" w:cs="Arial"/>
        </w:rPr>
      </w:pPr>
    </w:p>
    <w:p w14:paraId="65070721" w14:textId="77777777" w:rsidR="00833E5E" w:rsidRPr="00A22CEC" w:rsidRDefault="00833E5E" w:rsidP="00EE26D1">
      <w:pPr>
        <w:tabs>
          <w:tab w:val="clear" w:pos="4720"/>
        </w:tabs>
        <w:rPr>
          <w:rFonts w:ascii="Arial" w:hAnsi="Arial" w:cs="Arial"/>
        </w:rPr>
      </w:pPr>
      <w:r w:rsidRPr="00A22CEC">
        <w:rPr>
          <w:rFonts w:ascii="Arial" w:hAnsi="Arial" w:cs="Arial"/>
        </w:rPr>
        <w:t>Raison sociale :</w:t>
      </w:r>
    </w:p>
    <w:p w14:paraId="59A96C38" w14:textId="77777777" w:rsidR="00833E5E" w:rsidRPr="00833E5E" w:rsidRDefault="00833E5E" w:rsidP="00EE26D1">
      <w:pPr>
        <w:tabs>
          <w:tab w:val="clear" w:pos="4720"/>
        </w:tabs>
        <w:rPr>
          <w:rFonts w:ascii="Arial" w:hAnsi="Arial" w:cs="Arial"/>
        </w:rPr>
      </w:pPr>
      <w:r w:rsidRPr="00833E5E">
        <w:rPr>
          <w:rFonts w:ascii="Arial" w:hAnsi="Arial" w:cs="Arial"/>
        </w:rPr>
        <w:t>Adresse :</w:t>
      </w:r>
    </w:p>
    <w:p w14:paraId="53A97FCD" w14:textId="77777777" w:rsidR="00833E5E" w:rsidRPr="00833E5E" w:rsidRDefault="00833E5E" w:rsidP="00EE26D1">
      <w:pPr>
        <w:tabs>
          <w:tab w:val="clear" w:pos="4720"/>
        </w:tabs>
        <w:rPr>
          <w:rFonts w:ascii="Arial" w:hAnsi="Arial" w:cs="Arial"/>
        </w:rPr>
      </w:pPr>
    </w:p>
    <w:p w14:paraId="2898C50C" w14:textId="77777777" w:rsidR="00833E5E" w:rsidRPr="00833E5E" w:rsidRDefault="00833E5E" w:rsidP="00EE26D1">
      <w:pPr>
        <w:tabs>
          <w:tab w:val="clear" w:pos="4720"/>
          <w:tab w:val="left" w:pos="2552"/>
        </w:tabs>
        <w:rPr>
          <w:rFonts w:ascii="Arial" w:hAnsi="Arial" w:cs="Arial"/>
        </w:rPr>
      </w:pPr>
      <w:r w:rsidRPr="00833E5E">
        <w:rPr>
          <w:rFonts w:ascii="Arial" w:hAnsi="Arial" w:cs="Arial"/>
        </w:rPr>
        <w:t>Code postal :</w:t>
      </w:r>
      <w:r w:rsidRPr="00833E5E">
        <w:rPr>
          <w:rFonts w:ascii="Arial" w:hAnsi="Arial" w:cs="Arial"/>
        </w:rPr>
        <w:tab/>
        <w:t>Ville :</w:t>
      </w:r>
    </w:p>
    <w:p w14:paraId="07CC3494" w14:textId="77777777" w:rsidR="00833E5E" w:rsidRPr="00833E5E" w:rsidRDefault="00833E5E" w:rsidP="00EE26D1">
      <w:pPr>
        <w:tabs>
          <w:tab w:val="clear" w:pos="4720"/>
          <w:tab w:val="left" w:pos="2835"/>
        </w:tabs>
        <w:rPr>
          <w:rFonts w:ascii="Arial" w:hAnsi="Arial" w:cs="Arial"/>
        </w:rPr>
      </w:pPr>
      <w:r w:rsidRPr="00833E5E">
        <w:rPr>
          <w:rFonts w:ascii="Arial" w:hAnsi="Arial" w:cs="Arial"/>
        </w:rPr>
        <w:t>Pays :</w:t>
      </w:r>
    </w:p>
    <w:p w14:paraId="4009D5BA" w14:textId="77777777" w:rsidR="00833E5E" w:rsidRPr="00833E5E" w:rsidRDefault="00833E5E" w:rsidP="00EE26D1">
      <w:pPr>
        <w:tabs>
          <w:tab w:val="clear" w:pos="4720"/>
          <w:tab w:val="left" w:pos="2835"/>
        </w:tabs>
        <w:rPr>
          <w:rFonts w:ascii="Arial" w:hAnsi="Arial" w:cs="Arial"/>
        </w:rPr>
      </w:pPr>
    </w:p>
    <w:p w14:paraId="545910BE" w14:textId="77777777" w:rsidR="00833E5E" w:rsidRPr="00833E5E" w:rsidRDefault="00833E5E" w:rsidP="00EE26D1">
      <w:pPr>
        <w:tabs>
          <w:tab w:val="clear" w:pos="4720"/>
          <w:tab w:val="left" w:pos="2835"/>
        </w:tabs>
        <w:rPr>
          <w:rFonts w:ascii="Arial" w:hAnsi="Arial" w:cs="Arial"/>
        </w:rPr>
      </w:pPr>
      <w:r w:rsidRPr="00833E5E">
        <w:rPr>
          <w:rFonts w:ascii="Arial" w:hAnsi="Arial" w:cs="Arial"/>
        </w:rPr>
        <w:t>Téléphone :</w:t>
      </w:r>
    </w:p>
    <w:p w14:paraId="77E4307F" w14:textId="77777777" w:rsidR="00833E5E" w:rsidRPr="00833E5E" w:rsidRDefault="00833E5E" w:rsidP="00833E5E">
      <w:pPr>
        <w:tabs>
          <w:tab w:val="left" w:pos="2835"/>
        </w:tabs>
        <w:rPr>
          <w:rFonts w:ascii="Arial" w:hAnsi="Arial" w:cs="Arial"/>
        </w:rPr>
      </w:pPr>
      <w:proofErr w:type="gramStart"/>
      <w:r w:rsidRPr="00833E5E">
        <w:rPr>
          <w:rFonts w:ascii="Arial" w:hAnsi="Arial" w:cs="Arial"/>
        </w:rPr>
        <w:t>E-Mail</w:t>
      </w:r>
      <w:proofErr w:type="gramEnd"/>
      <w:r w:rsidRPr="00833E5E">
        <w:rPr>
          <w:rFonts w:ascii="Arial" w:hAnsi="Arial" w:cs="Arial"/>
        </w:rPr>
        <w:t> :</w:t>
      </w:r>
    </w:p>
    <w:p w14:paraId="0825726C" w14:textId="77777777" w:rsidR="00833E5E" w:rsidRPr="00833E5E" w:rsidRDefault="00833E5E" w:rsidP="00EE26D1">
      <w:pPr>
        <w:tabs>
          <w:tab w:val="clear" w:pos="4720"/>
          <w:tab w:val="left" w:pos="2835"/>
        </w:tabs>
        <w:rPr>
          <w:rFonts w:ascii="Arial" w:hAnsi="Arial" w:cs="Arial"/>
        </w:rPr>
      </w:pPr>
    </w:p>
    <w:p w14:paraId="1FA35D7F" w14:textId="77777777" w:rsidR="00833E5E" w:rsidRPr="00833E5E" w:rsidRDefault="00833E5E" w:rsidP="00EE26D1">
      <w:pPr>
        <w:tabs>
          <w:tab w:val="clear" w:pos="4720"/>
          <w:tab w:val="left" w:pos="2835"/>
          <w:tab w:val="left" w:pos="5103"/>
        </w:tabs>
        <w:rPr>
          <w:rFonts w:ascii="Arial" w:hAnsi="Arial" w:cs="Arial"/>
        </w:rPr>
      </w:pPr>
      <w:r w:rsidRPr="007F3FC0">
        <w:rPr>
          <w:rFonts w:ascii="Arial" w:hAnsi="Arial" w:cs="Arial"/>
        </w:rPr>
        <w:t xml:space="preserve">Adresse </w:t>
      </w:r>
      <w:r w:rsidR="00B91AED" w:rsidRPr="007F3FC0">
        <w:rPr>
          <w:rFonts w:ascii="Arial" w:hAnsi="Arial" w:cs="Arial"/>
        </w:rPr>
        <w:t>de facturation (si différente)</w:t>
      </w:r>
      <w:r w:rsidRPr="00833E5E">
        <w:rPr>
          <w:rFonts w:ascii="Arial" w:hAnsi="Arial" w:cs="Arial"/>
        </w:rPr>
        <w:tab/>
        <w:t>Adress</w:t>
      </w:r>
      <w:r w:rsidR="00B91AED">
        <w:rPr>
          <w:rFonts w:ascii="Arial" w:hAnsi="Arial" w:cs="Arial"/>
        </w:rPr>
        <w:t>e de livraison (si différente)</w:t>
      </w:r>
    </w:p>
    <w:p w14:paraId="594696D2" w14:textId="77777777" w:rsidR="00833E5E" w:rsidRDefault="00833E5E" w:rsidP="00EE26D1">
      <w:pPr>
        <w:tabs>
          <w:tab w:val="clear" w:pos="4720"/>
          <w:tab w:val="left" w:pos="5103"/>
        </w:tabs>
        <w:rPr>
          <w:rFonts w:ascii="Arial" w:hAnsi="Arial" w:cs="Arial"/>
        </w:rPr>
      </w:pPr>
      <w:r w:rsidRPr="00833E5E">
        <w:rPr>
          <w:rFonts w:ascii="Arial" w:hAnsi="Arial" w:cs="Arial"/>
        </w:rPr>
        <w:t>Adresse :</w:t>
      </w:r>
      <w:r w:rsidR="00EE26D1">
        <w:rPr>
          <w:rFonts w:ascii="Arial" w:hAnsi="Arial" w:cs="Arial"/>
        </w:rPr>
        <w:t xml:space="preserve"> </w:t>
      </w:r>
      <w:r w:rsidR="00EE26D1">
        <w:rPr>
          <w:rFonts w:ascii="Arial" w:hAnsi="Arial" w:cs="Arial"/>
        </w:rPr>
        <w:tab/>
      </w:r>
      <w:r w:rsidR="00EE26D1" w:rsidRPr="00833E5E">
        <w:rPr>
          <w:rFonts w:ascii="Arial" w:hAnsi="Arial" w:cs="Arial"/>
        </w:rPr>
        <w:t>Adresse :</w:t>
      </w:r>
    </w:p>
    <w:p w14:paraId="0414CD49" w14:textId="77777777" w:rsidR="00833E5E" w:rsidRDefault="00833E5E" w:rsidP="00EE26D1">
      <w:pPr>
        <w:tabs>
          <w:tab w:val="clear" w:pos="4720"/>
          <w:tab w:val="left" w:pos="5103"/>
          <w:tab w:val="left" w:pos="9637"/>
        </w:tabs>
        <w:rPr>
          <w:rFonts w:ascii="Arial" w:hAnsi="Arial" w:cs="Arial"/>
        </w:rPr>
      </w:pPr>
      <w:r w:rsidRPr="00833E5E">
        <w:rPr>
          <w:rFonts w:ascii="Arial" w:hAnsi="Arial" w:cs="Arial"/>
        </w:rPr>
        <w:tab/>
      </w:r>
    </w:p>
    <w:p w14:paraId="2D141893" w14:textId="77777777" w:rsidR="00833E5E" w:rsidRPr="00833E5E" w:rsidRDefault="00833E5E" w:rsidP="00EE26D1">
      <w:pPr>
        <w:tabs>
          <w:tab w:val="clear" w:pos="4720"/>
          <w:tab w:val="left" w:pos="5103"/>
        </w:tabs>
        <w:rPr>
          <w:rFonts w:ascii="Arial" w:hAnsi="Arial" w:cs="Arial"/>
        </w:rPr>
      </w:pPr>
    </w:p>
    <w:p w14:paraId="76FF9BF0" w14:textId="77777777" w:rsidR="00833E5E" w:rsidRPr="00833E5E" w:rsidRDefault="00833E5E" w:rsidP="00EE26D1">
      <w:pPr>
        <w:tabs>
          <w:tab w:val="clear" w:pos="4720"/>
          <w:tab w:val="left" w:pos="2552"/>
          <w:tab w:val="left" w:pos="5103"/>
          <w:tab w:val="left" w:pos="7655"/>
        </w:tabs>
        <w:rPr>
          <w:rFonts w:ascii="Arial" w:hAnsi="Arial" w:cs="Arial"/>
        </w:rPr>
      </w:pPr>
      <w:r w:rsidRPr="00833E5E">
        <w:rPr>
          <w:rFonts w:ascii="Arial" w:hAnsi="Arial" w:cs="Arial"/>
        </w:rPr>
        <w:t>Code postal :</w:t>
      </w:r>
      <w:r w:rsidRPr="00833E5E">
        <w:rPr>
          <w:rFonts w:ascii="Arial" w:hAnsi="Arial" w:cs="Arial"/>
        </w:rPr>
        <w:tab/>
        <w:t>Ville :</w:t>
      </w:r>
      <w:r w:rsidRPr="00833E5E">
        <w:rPr>
          <w:rFonts w:ascii="Arial" w:hAnsi="Arial" w:cs="Arial"/>
        </w:rPr>
        <w:tab/>
        <w:t>Code postal :</w:t>
      </w:r>
      <w:r w:rsidRPr="00833E5E">
        <w:rPr>
          <w:rFonts w:ascii="Arial" w:hAnsi="Arial" w:cs="Arial"/>
        </w:rPr>
        <w:tab/>
        <w:t>Ville :</w:t>
      </w:r>
    </w:p>
    <w:p w14:paraId="470E2C8A" w14:textId="77777777" w:rsidR="00833E5E" w:rsidRPr="00833E5E" w:rsidRDefault="00EE26D1" w:rsidP="00EE26D1">
      <w:pPr>
        <w:tabs>
          <w:tab w:val="clear" w:pos="4720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Pays :</w:t>
      </w:r>
      <w:r>
        <w:rPr>
          <w:rFonts w:ascii="Arial" w:hAnsi="Arial" w:cs="Arial"/>
        </w:rPr>
        <w:tab/>
      </w:r>
      <w:r w:rsidR="00833E5E" w:rsidRPr="00833E5E">
        <w:rPr>
          <w:rFonts w:ascii="Arial" w:hAnsi="Arial" w:cs="Arial"/>
        </w:rPr>
        <w:t>Pays :</w:t>
      </w:r>
    </w:p>
    <w:p w14:paraId="05CF88C5" w14:textId="77777777" w:rsidR="00833E5E" w:rsidRPr="00833E5E" w:rsidRDefault="00833E5E" w:rsidP="00833E5E">
      <w:pPr>
        <w:pBdr>
          <w:bottom w:val="single" w:sz="12" w:space="1" w:color="auto"/>
        </w:pBdr>
        <w:tabs>
          <w:tab w:val="left" w:pos="2835"/>
        </w:tabs>
        <w:rPr>
          <w:rFonts w:ascii="Arial" w:hAnsi="Arial" w:cs="Arial"/>
        </w:rPr>
      </w:pPr>
    </w:p>
    <w:p w14:paraId="05BEB0DB" w14:textId="77777777" w:rsidR="00833E5E" w:rsidRPr="00833E5E" w:rsidRDefault="00833E5E" w:rsidP="00833E5E">
      <w:pPr>
        <w:tabs>
          <w:tab w:val="left" w:pos="2835"/>
        </w:tabs>
        <w:rPr>
          <w:rFonts w:ascii="Arial" w:hAnsi="Arial" w:cs="Arial"/>
        </w:rPr>
      </w:pPr>
    </w:p>
    <w:p w14:paraId="7F937960" w14:textId="77777777" w:rsidR="00833E5E" w:rsidRPr="00B24BB6" w:rsidRDefault="00833E5E" w:rsidP="00833E5E">
      <w:pPr>
        <w:tabs>
          <w:tab w:val="left" w:pos="2835"/>
        </w:tabs>
        <w:rPr>
          <w:rFonts w:ascii="Arial" w:hAnsi="Arial" w:cs="Arial"/>
          <w:lang w:val="fr-CH"/>
        </w:rPr>
      </w:pPr>
      <w:r w:rsidRPr="00B24BB6">
        <w:rPr>
          <w:rFonts w:ascii="Arial" w:hAnsi="Arial" w:cs="Arial"/>
          <w:lang w:val="fr-CH"/>
        </w:rPr>
        <w:t>No. TVA :</w:t>
      </w:r>
    </w:p>
    <w:p w14:paraId="57A46470" w14:textId="77777777" w:rsidR="00833E5E" w:rsidRPr="00B24BB6" w:rsidRDefault="00833E5E" w:rsidP="00833E5E">
      <w:pPr>
        <w:tabs>
          <w:tab w:val="left" w:pos="2835"/>
        </w:tabs>
        <w:rPr>
          <w:rFonts w:ascii="Arial" w:hAnsi="Arial" w:cs="Arial"/>
          <w:lang w:val="fr-CH"/>
        </w:rPr>
      </w:pPr>
    </w:p>
    <w:p w14:paraId="58AE1399" w14:textId="77777777" w:rsidR="00833E5E" w:rsidRPr="00B24BB6" w:rsidRDefault="00B24BB6" w:rsidP="0001667D">
      <w:pPr>
        <w:tabs>
          <w:tab w:val="left" w:pos="2552"/>
        </w:tabs>
        <w:rPr>
          <w:rFonts w:ascii="Arial" w:hAnsi="Arial" w:cs="Arial"/>
          <w:lang w:val="fr-CH"/>
        </w:rPr>
      </w:pPr>
      <w:r>
        <w:rPr>
          <w:rFonts w:ascii="Arial" w:hAnsi="Arial" w:cs="Arial"/>
        </w:rPr>
        <w:t xml:space="preserve">Adresse </w:t>
      </w: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 xml:space="preserve"> pour </w:t>
      </w:r>
      <w:r w:rsidR="00135F28">
        <w:rPr>
          <w:rFonts w:ascii="Arial" w:hAnsi="Arial" w:cs="Arial"/>
        </w:rPr>
        <w:t>recevoir l</w:t>
      </w:r>
      <w:r w:rsidR="00097E5A">
        <w:rPr>
          <w:rFonts w:ascii="Arial" w:hAnsi="Arial" w:cs="Arial"/>
        </w:rPr>
        <w:t>es</w:t>
      </w:r>
      <w:r w:rsidR="00135F28">
        <w:rPr>
          <w:rFonts w:ascii="Arial" w:hAnsi="Arial" w:cs="Arial"/>
        </w:rPr>
        <w:t xml:space="preserve"> facture</w:t>
      </w:r>
      <w:r w:rsidR="00097E5A">
        <w:rPr>
          <w:rFonts w:ascii="Arial" w:hAnsi="Arial" w:cs="Arial"/>
        </w:rPr>
        <w:t>s</w:t>
      </w:r>
      <w:r w:rsidR="00135F28">
        <w:rPr>
          <w:rFonts w:ascii="Arial" w:hAnsi="Arial" w:cs="Arial"/>
        </w:rPr>
        <w:t xml:space="preserve"> par </w:t>
      </w:r>
      <w:r>
        <w:rPr>
          <w:rFonts w:ascii="Arial" w:hAnsi="Arial" w:cs="Arial"/>
        </w:rPr>
        <w:t>l’</w:t>
      </w:r>
      <w:r w:rsidR="0001667D" w:rsidRPr="00B24BB6">
        <w:rPr>
          <w:lang w:val="fr-CH"/>
        </w:rPr>
        <w:t>E-</w:t>
      </w:r>
      <w:proofErr w:type="spellStart"/>
      <w:r w:rsidR="0001667D" w:rsidRPr="00B24BB6">
        <w:rPr>
          <w:lang w:val="fr-CH"/>
        </w:rPr>
        <w:t>Invoicing</w:t>
      </w:r>
      <w:proofErr w:type="spellEnd"/>
      <w:r w:rsidR="0001667D" w:rsidRPr="00B24BB6">
        <w:rPr>
          <w:lang w:val="fr-CH"/>
        </w:rPr>
        <w:t> </w:t>
      </w:r>
      <w:r w:rsidR="00833E5E" w:rsidRPr="00B24BB6">
        <w:rPr>
          <w:rFonts w:ascii="Arial" w:hAnsi="Arial" w:cs="Arial"/>
          <w:lang w:val="fr-CH"/>
        </w:rPr>
        <w:t xml:space="preserve">: </w:t>
      </w:r>
    </w:p>
    <w:p w14:paraId="2932B88A" w14:textId="77777777" w:rsidR="00833E5E" w:rsidRPr="00833E5E" w:rsidRDefault="00833E5E" w:rsidP="00833E5E">
      <w:pPr>
        <w:tabs>
          <w:tab w:val="left" w:pos="2835"/>
        </w:tabs>
        <w:rPr>
          <w:rFonts w:ascii="Arial" w:hAnsi="Arial" w:cs="Arial"/>
        </w:rPr>
      </w:pPr>
    </w:p>
    <w:p w14:paraId="19DE4573" w14:textId="77777777" w:rsidR="00833E5E" w:rsidRDefault="00833E5E" w:rsidP="00833E5E">
      <w:pPr>
        <w:tabs>
          <w:tab w:val="left" w:pos="2835"/>
        </w:tabs>
        <w:rPr>
          <w:rFonts w:ascii="Arial" w:hAnsi="Arial" w:cs="Arial"/>
        </w:rPr>
      </w:pPr>
      <w:r w:rsidRPr="00833E5E">
        <w:rPr>
          <w:rFonts w:ascii="Arial" w:hAnsi="Arial" w:cs="Arial"/>
        </w:rPr>
        <w:t>Mode d’expédition :</w:t>
      </w:r>
    </w:p>
    <w:p w14:paraId="7F1B12E8" w14:textId="77777777" w:rsidR="00B91AED" w:rsidRPr="00833E5E" w:rsidRDefault="00B91AED" w:rsidP="00833E5E">
      <w:pPr>
        <w:tabs>
          <w:tab w:val="left" w:pos="2835"/>
        </w:tabs>
        <w:rPr>
          <w:rFonts w:ascii="Arial" w:hAnsi="Arial" w:cs="Arial"/>
        </w:rPr>
      </w:pPr>
    </w:p>
    <w:p w14:paraId="4CB14F15" w14:textId="77777777" w:rsidR="00833E5E" w:rsidRDefault="0001667D" w:rsidP="00833E5E">
      <w:pPr>
        <w:pBdr>
          <w:bottom w:val="single" w:sz="12" w:space="1" w:color="auto"/>
        </w:pBd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Incoterms (seulement pour l’étranger) :</w:t>
      </w:r>
    </w:p>
    <w:p w14:paraId="4933BBC2" w14:textId="77777777" w:rsidR="0001667D" w:rsidRPr="00833E5E" w:rsidRDefault="0001667D" w:rsidP="00833E5E">
      <w:pPr>
        <w:pBdr>
          <w:bottom w:val="single" w:sz="12" w:space="1" w:color="auto"/>
        </w:pBdr>
        <w:tabs>
          <w:tab w:val="left" w:pos="2835"/>
        </w:tabs>
        <w:rPr>
          <w:rFonts w:ascii="Arial" w:hAnsi="Arial" w:cs="Arial"/>
        </w:rPr>
      </w:pPr>
    </w:p>
    <w:p w14:paraId="60B6E73A" w14:textId="77777777" w:rsidR="00833E5E" w:rsidRPr="00833E5E" w:rsidRDefault="00833E5E" w:rsidP="00833E5E">
      <w:pPr>
        <w:tabs>
          <w:tab w:val="left" w:pos="2835"/>
        </w:tabs>
        <w:rPr>
          <w:rFonts w:ascii="Arial" w:hAnsi="Arial" w:cs="Arial"/>
        </w:rPr>
      </w:pPr>
    </w:p>
    <w:p w14:paraId="63D18F88" w14:textId="77777777" w:rsidR="00833E5E" w:rsidRPr="00833E5E" w:rsidRDefault="00833E5E" w:rsidP="00833E5E">
      <w:pPr>
        <w:tabs>
          <w:tab w:val="left" w:pos="2835"/>
        </w:tabs>
        <w:rPr>
          <w:rFonts w:ascii="Arial" w:hAnsi="Arial" w:cs="Arial"/>
        </w:rPr>
      </w:pPr>
      <w:r w:rsidRPr="00833E5E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8D943C3" wp14:editId="52097930">
                <wp:simplePos x="0" y="0"/>
                <wp:positionH relativeFrom="column">
                  <wp:posOffset>-6985</wp:posOffset>
                </wp:positionH>
                <wp:positionV relativeFrom="paragraph">
                  <wp:posOffset>29210</wp:posOffset>
                </wp:positionV>
                <wp:extent cx="1038225" cy="352425"/>
                <wp:effectExtent l="76200" t="38100" r="85725" b="1238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DB5CC" w14:textId="77777777" w:rsidR="00833E5E" w:rsidRPr="00833E5E" w:rsidRDefault="00833E5E" w:rsidP="00833E5E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fr-CH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CH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943C3" id="Rectangle 5" o:spid="_x0000_s1027" style="position:absolute;left:0;text-align:left;margin-left:-.55pt;margin-top:2.3pt;width:81.75pt;height:27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56DB5CC" w14:textId="77777777" w:rsidR="00833E5E" w:rsidRPr="00833E5E" w:rsidRDefault="00833E5E" w:rsidP="00833E5E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fr-CH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fr-CH"/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</w:p>
    <w:p w14:paraId="797C5115" w14:textId="77777777" w:rsidR="00833E5E" w:rsidRPr="00833E5E" w:rsidRDefault="00833E5E" w:rsidP="00833E5E">
      <w:pPr>
        <w:tabs>
          <w:tab w:val="left" w:pos="2835"/>
        </w:tabs>
        <w:rPr>
          <w:rFonts w:ascii="Arial" w:hAnsi="Arial" w:cs="Arial"/>
        </w:rPr>
      </w:pPr>
    </w:p>
    <w:p w14:paraId="313F9C6C" w14:textId="77777777" w:rsidR="00833E5E" w:rsidRPr="00833E5E" w:rsidRDefault="00833E5E" w:rsidP="00833E5E">
      <w:pPr>
        <w:tabs>
          <w:tab w:val="left" w:pos="2268"/>
        </w:tabs>
        <w:rPr>
          <w:rFonts w:ascii="Arial" w:hAnsi="Arial" w:cs="Arial"/>
        </w:rPr>
      </w:pPr>
    </w:p>
    <w:p w14:paraId="7060B692" w14:textId="77777777" w:rsidR="00833E5E" w:rsidRPr="00833E5E" w:rsidRDefault="00833E5E" w:rsidP="00EE26D1">
      <w:pPr>
        <w:tabs>
          <w:tab w:val="left" w:pos="2552"/>
        </w:tabs>
        <w:rPr>
          <w:rFonts w:ascii="Arial" w:hAnsi="Arial" w:cs="Arial"/>
        </w:rPr>
      </w:pPr>
      <w:r w:rsidRPr="00833E5E">
        <w:rPr>
          <w:rFonts w:ascii="Arial" w:hAnsi="Arial" w:cs="Arial"/>
        </w:rPr>
        <w:t>Nom :</w:t>
      </w:r>
      <w:r w:rsidRPr="00833E5E">
        <w:rPr>
          <w:rFonts w:ascii="Arial" w:hAnsi="Arial" w:cs="Arial"/>
        </w:rPr>
        <w:tab/>
        <w:t>Prénom :</w:t>
      </w:r>
    </w:p>
    <w:p w14:paraId="4948E8FD" w14:textId="77777777" w:rsidR="00833E5E" w:rsidRDefault="00833E5E" w:rsidP="00833E5E">
      <w:pPr>
        <w:tabs>
          <w:tab w:val="left" w:pos="2835"/>
        </w:tabs>
        <w:rPr>
          <w:rFonts w:ascii="Arial" w:hAnsi="Arial" w:cs="Arial"/>
        </w:rPr>
      </w:pPr>
      <w:r w:rsidRPr="00833E5E">
        <w:rPr>
          <w:rFonts w:ascii="Arial" w:hAnsi="Arial" w:cs="Arial"/>
        </w:rPr>
        <w:t>Fonction :</w:t>
      </w:r>
    </w:p>
    <w:p w14:paraId="0D1F05C2" w14:textId="77777777" w:rsidR="004629A4" w:rsidRPr="00833E5E" w:rsidRDefault="004629A4" w:rsidP="00833E5E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Département :</w:t>
      </w:r>
    </w:p>
    <w:p w14:paraId="7A2CA0C4" w14:textId="77777777" w:rsidR="00833E5E" w:rsidRPr="00833E5E" w:rsidRDefault="00833E5E" w:rsidP="00833E5E">
      <w:pPr>
        <w:tabs>
          <w:tab w:val="left" w:pos="2835"/>
        </w:tabs>
        <w:rPr>
          <w:rFonts w:ascii="Arial" w:hAnsi="Arial" w:cs="Arial"/>
        </w:rPr>
      </w:pPr>
      <w:r w:rsidRPr="00833E5E">
        <w:rPr>
          <w:rFonts w:ascii="Arial" w:hAnsi="Arial" w:cs="Arial"/>
        </w:rPr>
        <w:t>Téléphone direct :</w:t>
      </w:r>
    </w:p>
    <w:p w14:paraId="1D206F60" w14:textId="77777777" w:rsidR="00833E5E" w:rsidRPr="00BF4DCB" w:rsidRDefault="00833E5E" w:rsidP="00833E5E">
      <w:pPr>
        <w:tabs>
          <w:tab w:val="left" w:pos="2835"/>
        </w:tabs>
        <w:rPr>
          <w:rFonts w:ascii="Arial" w:hAnsi="Arial" w:cs="Arial"/>
          <w:lang w:val="de-CH"/>
        </w:rPr>
      </w:pPr>
      <w:proofErr w:type="spellStart"/>
      <w:proofErr w:type="gramStart"/>
      <w:r w:rsidRPr="00BF4DCB">
        <w:rPr>
          <w:rFonts w:ascii="Arial" w:hAnsi="Arial" w:cs="Arial"/>
          <w:lang w:val="de-CH"/>
        </w:rPr>
        <w:t>E-mail</w:t>
      </w:r>
      <w:proofErr w:type="spellEnd"/>
      <w:r w:rsidRPr="00BF4DCB">
        <w:rPr>
          <w:rFonts w:ascii="Arial" w:hAnsi="Arial" w:cs="Arial"/>
          <w:lang w:val="de-CH"/>
        </w:rPr>
        <w:t> :</w:t>
      </w:r>
      <w:proofErr w:type="gramEnd"/>
    </w:p>
    <w:p w14:paraId="005D6635" w14:textId="4A97798E" w:rsidR="0093071F" w:rsidRPr="00BF4DCB" w:rsidRDefault="0093071F">
      <w:pPr>
        <w:tabs>
          <w:tab w:val="clear" w:pos="4720"/>
          <w:tab w:val="clear" w:pos="9080"/>
        </w:tabs>
        <w:spacing w:after="200" w:line="276" w:lineRule="auto"/>
        <w:jc w:val="left"/>
        <w:rPr>
          <w:lang w:val="de-CH"/>
        </w:rPr>
      </w:pPr>
    </w:p>
    <w:sectPr w:rsidR="0093071F" w:rsidRPr="00BF4DCB" w:rsidSect="00D125FC">
      <w:headerReference w:type="default" r:id="rId6"/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E0B2" w14:textId="77777777" w:rsidR="00BA0188" w:rsidRDefault="00BA0188" w:rsidP="00EB1A69">
      <w:pPr>
        <w:spacing w:line="240" w:lineRule="auto"/>
      </w:pPr>
      <w:r>
        <w:separator/>
      </w:r>
    </w:p>
  </w:endnote>
  <w:endnote w:type="continuationSeparator" w:id="0">
    <w:p w14:paraId="6C0D7C7F" w14:textId="77777777" w:rsidR="00BA0188" w:rsidRDefault="00BA0188" w:rsidP="00EB1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928C" w14:textId="77777777" w:rsidR="00BA0188" w:rsidRDefault="00BA0188" w:rsidP="00EB1A69">
      <w:pPr>
        <w:spacing w:line="240" w:lineRule="auto"/>
      </w:pPr>
      <w:r>
        <w:separator/>
      </w:r>
    </w:p>
  </w:footnote>
  <w:footnote w:type="continuationSeparator" w:id="0">
    <w:p w14:paraId="788C3B43" w14:textId="77777777" w:rsidR="00BA0188" w:rsidRDefault="00BA0188" w:rsidP="00EB1A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8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5529"/>
      <w:gridCol w:w="2835"/>
    </w:tblGrid>
    <w:tr w:rsidR="00EB1A69" w:rsidRPr="003E6E6B" w14:paraId="56504AA7" w14:textId="77777777" w:rsidTr="00FD675F">
      <w:trPr>
        <w:cantSplit/>
      </w:trPr>
      <w:tc>
        <w:tcPr>
          <w:tcW w:w="2694" w:type="dxa"/>
          <w:vAlign w:val="center"/>
        </w:tcPr>
        <w:p w14:paraId="2C894833" w14:textId="77777777" w:rsidR="00EB1A69" w:rsidRPr="003E6E6B" w:rsidRDefault="00EB1A69" w:rsidP="00FD675F">
          <w:pPr>
            <w:jc w:val="center"/>
            <w:rPr>
              <w:rFonts w:ascii="Arial" w:hAnsi="Arial" w:cs="Arial"/>
              <w:lang w:val="en-GB"/>
            </w:rPr>
          </w:pPr>
          <w:r>
            <w:rPr>
              <w:noProof/>
              <w:lang w:val="fr-CH" w:eastAsia="fr-CH"/>
            </w:rPr>
            <w:drawing>
              <wp:inline distT="0" distB="0" distL="0" distR="0" wp14:anchorId="308FCE0A" wp14:editId="17E0256F">
                <wp:extent cx="1581150" cy="498570"/>
                <wp:effectExtent l="0" t="0" r="0" b="0"/>
                <wp:docPr id="2" name="Image 2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204" cy="50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29A39C1A" w14:textId="77777777" w:rsidR="00EB1A69" w:rsidRPr="003E6E6B" w:rsidRDefault="00EB1A69" w:rsidP="00FD675F">
          <w:pPr>
            <w:pStyle w:val="En-tte"/>
            <w:pBdr>
              <w:bottom w:val="single" w:sz="12" w:space="1" w:color="auto"/>
            </w:pBdr>
            <w:tabs>
              <w:tab w:val="center" w:pos="3253"/>
              <w:tab w:val="right" w:pos="6466"/>
              <w:tab w:val="left" w:pos="6520"/>
            </w:tabs>
            <w:spacing w:line="360" w:lineRule="atLeast"/>
            <w:ind w:left="57" w:right="283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Formulaire</w:t>
          </w:r>
        </w:p>
        <w:p w14:paraId="04A8678B" w14:textId="77777777" w:rsidR="00EB1A69" w:rsidRPr="003E6E6B" w:rsidRDefault="00C77D03" w:rsidP="00FD675F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810E8F">
            <w:rPr>
              <w:rFonts w:ascii="Arial" w:hAnsi="Arial" w:cs="Arial"/>
              <w:b/>
              <w:color w:val="auto"/>
              <w:spacing w:val="40"/>
              <w:sz w:val="28"/>
              <w:szCs w:val="28"/>
            </w:rPr>
            <w:fldChar w:fldCharType="begin"/>
          </w:r>
          <w:r w:rsidRPr="00810E8F">
            <w:rPr>
              <w:rFonts w:ascii="Arial" w:hAnsi="Arial" w:cs="Arial"/>
              <w:b/>
              <w:color w:val="auto"/>
              <w:spacing w:val="40"/>
              <w:sz w:val="28"/>
              <w:szCs w:val="28"/>
            </w:rPr>
            <w:instrText xml:space="preserve"> DOCPROPERTY "DDTitre" \* MERGEFORMAT </w:instrText>
          </w:r>
          <w:r w:rsidRPr="00810E8F">
            <w:rPr>
              <w:rFonts w:ascii="Arial" w:hAnsi="Arial" w:cs="Arial"/>
              <w:b/>
              <w:color w:val="auto"/>
              <w:spacing w:val="40"/>
              <w:sz w:val="28"/>
              <w:szCs w:val="28"/>
            </w:rPr>
            <w:fldChar w:fldCharType="separate"/>
          </w:r>
          <w:r w:rsidR="00B91D62">
            <w:rPr>
              <w:rFonts w:ascii="Arial" w:hAnsi="Arial" w:cs="Arial"/>
              <w:b/>
              <w:color w:val="auto"/>
              <w:spacing w:val="40"/>
              <w:sz w:val="28"/>
              <w:szCs w:val="28"/>
            </w:rPr>
            <w:t>Formulaire nouveau client</w:t>
          </w:r>
          <w:r w:rsidRPr="00810E8F">
            <w:rPr>
              <w:rFonts w:ascii="Arial" w:hAnsi="Arial" w:cs="Arial"/>
              <w:b/>
              <w:color w:val="auto"/>
              <w:spacing w:val="40"/>
              <w:sz w:val="28"/>
              <w:szCs w:val="28"/>
            </w:rPr>
            <w:fldChar w:fldCharType="end"/>
          </w:r>
        </w:p>
      </w:tc>
      <w:tc>
        <w:tcPr>
          <w:tcW w:w="2835" w:type="dxa"/>
          <w:vAlign w:val="center"/>
        </w:tcPr>
        <w:p w14:paraId="4B98E7A8" w14:textId="77777777" w:rsidR="00EB1A69" w:rsidRPr="00BA6F47" w:rsidRDefault="004404AE" w:rsidP="00FD675F">
          <w:pPr>
            <w:jc w:val="lef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Réf. : </w:t>
          </w:r>
          <w:r w:rsidR="006C26FA" w:rsidRPr="006924B1">
            <w:rPr>
              <w:rFonts w:ascii="Arial" w:hAnsi="Arial" w:cs="Arial"/>
              <w:sz w:val="18"/>
            </w:rPr>
            <w:fldChar w:fldCharType="begin"/>
          </w:r>
          <w:r w:rsidR="006C26FA" w:rsidRPr="006924B1">
            <w:rPr>
              <w:rFonts w:ascii="Arial" w:hAnsi="Arial" w:cs="Arial"/>
              <w:sz w:val="18"/>
            </w:rPr>
            <w:instrText xml:space="preserve"> DOCPROPERTY "ddcode" \* MERGEFORMAT </w:instrText>
          </w:r>
          <w:r w:rsidR="006C26FA" w:rsidRPr="006924B1">
            <w:rPr>
              <w:rFonts w:ascii="Arial" w:hAnsi="Arial" w:cs="Arial"/>
              <w:sz w:val="18"/>
            </w:rPr>
            <w:fldChar w:fldCharType="separate"/>
          </w:r>
          <w:r w:rsidR="00B91D62">
            <w:rPr>
              <w:rFonts w:ascii="Arial" w:hAnsi="Arial" w:cs="Arial"/>
              <w:sz w:val="18"/>
            </w:rPr>
            <w:t>FR0401004</w:t>
          </w:r>
          <w:r w:rsidR="006C26FA" w:rsidRPr="006924B1">
            <w:rPr>
              <w:rFonts w:ascii="Arial" w:hAnsi="Arial" w:cs="Arial"/>
              <w:sz w:val="18"/>
            </w:rPr>
            <w:fldChar w:fldCharType="end"/>
          </w:r>
          <w:r w:rsidR="006C26FA" w:rsidRPr="0009534D">
            <w:rPr>
              <w:rFonts w:ascii="Arial" w:hAnsi="Arial" w:cs="Arial"/>
              <w:sz w:val="18"/>
            </w:rPr>
            <w:fldChar w:fldCharType="begin"/>
          </w:r>
          <w:r w:rsidR="006C26FA" w:rsidRPr="0009534D">
            <w:rPr>
              <w:rFonts w:ascii="Arial" w:hAnsi="Arial" w:cs="Arial"/>
              <w:sz w:val="18"/>
            </w:rPr>
            <w:instrText xml:space="preserve"> DOCPROPERTY "DDRevision" \* MERGEFORMAT </w:instrText>
          </w:r>
          <w:r w:rsidR="006C26FA" w:rsidRPr="0009534D">
            <w:rPr>
              <w:rFonts w:ascii="Arial" w:hAnsi="Arial" w:cs="Arial"/>
              <w:sz w:val="18"/>
            </w:rPr>
            <w:fldChar w:fldCharType="separate"/>
          </w:r>
          <w:r w:rsidR="00B91D62">
            <w:rPr>
              <w:rFonts w:ascii="Arial" w:hAnsi="Arial" w:cs="Arial"/>
              <w:sz w:val="18"/>
            </w:rPr>
            <w:t>B</w:t>
          </w:r>
          <w:r w:rsidR="006C26FA" w:rsidRPr="0009534D">
            <w:rPr>
              <w:rFonts w:ascii="Arial" w:hAnsi="Arial" w:cs="Arial"/>
              <w:sz w:val="18"/>
            </w:rPr>
            <w:fldChar w:fldCharType="end"/>
          </w:r>
        </w:p>
        <w:p w14:paraId="43FBFFA8" w14:textId="77777777" w:rsidR="00EB1A69" w:rsidRDefault="00EB1A69" w:rsidP="00FD675F">
          <w:pPr>
            <w:jc w:val="left"/>
            <w:rPr>
              <w:rFonts w:ascii="Arial" w:hAnsi="Arial" w:cs="Arial"/>
              <w:sz w:val="18"/>
              <w:szCs w:val="18"/>
            </w:rPr>
          </w:pPr>
          <w:r w:rsidRPr="00BA6F47">
            <w:rPr>
              <w:rFonts w:ascii="Arial" w:hAnsi="Arial" w:cs="Arial"/>
              <w:b/>
              <w:sz w:val="18"/>
              <w:szCs w:val="18"/>
            </w:rPr>
            <w:t>Date création :</w:t>
          </w:r>
          <w:r w:rsidR="006C26FA" w:rsidRPr="0009534D">
            <w:rPr>
              <w:rFonts w:ascii="Arial" w:hAnsi="Arial" w:cs="Arial"/>
              <w:sz w:val="18"/>
            </w:rPr>
            <w:t xml:space="preserve"> </w:t>
          </w:r>
          <w:r w:rsidR="006C26FA" w:rsidRPr="0009534D">
            <w:rPr>
              <w:rFonts w:ascii="Arial" w:hAnsi="Arial" w:cs="Arial"/>
              <w:sz w:val="18"/>
            </w:rPr>
            <w:fldChar w:fldCharType="begin"/>
          </w:r>
          <w:bookmarkStart w:id="0" w:name="OLE_LINK8"/>
          <w:bookmarkStart w:id="1" w:name="OLE_LINK9"/>
          <w:r w:rsidR="006C26FA" w:rsidRPr="0009534D">
            <w:rPr>
              <w:rFonts w:ascii="Arial" w:hAnsi="Arial" w:cs="Arial"/>
              <w:sz w:val="18"/>
            </w:rPr>
            <w:instrText xml:space="preserve"> DOCPROPERTY "dddatecreation" \* MERGEFORMAT </w:instrText>
          </w:r>
          <w:bookmarkEnd w:id="0"/>
          <w:bookmarkEnd w:id="1"/>
          <w:r w:rsidR="006C26FA" w:rsidRPr="0009534D">
            <w:rPr>
              <w:rFonts w:ascii="Arial" w:hAnsi="Arial" w:cs="Arial"/>
              <w:sz w:val="18"/>
            </w:rPr>
            <w:fldChar w:fldCharType="separate"/>
          </w:r>
          <w:r w:rsidR="00B91D62">
            <w:rPr>
              <w:rFonts w:ascii="Arial" w:hAnsi="Arial" w:cs="Arial"/>
              <w:sz w:val="18"/>
            </w:rPr>
            <w:t>11.10.2022</w:t>
          </w:r>
          <w:r w:rsidR="006C26FA" w:rsidRPr="0009534D">
            <w:rPr>
              <w:rFonts w:ascii="Arial" w:hAnsi="Arial" w:cs="Arial"/>
              <w:sz w:val="18"/>
            </w:rPr>
            <w:fldChar w:fldCharType="end"/>
          </w:r>
        </w:p>
        <w:p w14:paraId="358BB1E3" w14:textId="77777777" w:rsidR="00EB1A69" w:rsidRPr="00AC787F" w:rsidRDefault="00EB1A69" w:rsidP="00FD675F">
          <w:pPr>
            <w:jc w:val="left"/>
            <w:rPr>
              <w:rFonts w:ascii="Arial" w:hAnsi="Arial" w:cs="Arial"/>
              <w:sz w:val="18"/>
              <w:szCs w:val="18"/>
            </w:rPr>
          </w:pPr>
          <w:r w:rsidRPr="00B55504">
            <w:rPr>
              <w:rFonts w:ascii="Arial" w:hAnsi="Arial" w:cs="Arial"/>
              <w:b/>
              <w:sz w:val="18"/>
              <w:szCs w:val="18"/>
            </w:rPr>
            <w:t>Auteur :</w:t>
          </w:r>
          <w:r w:rsidR="006C26FA" w:rsidRPr="00AA0999">
            <w:rPr>
              <w:rFonts w:ascii="Arial" w:hAnsi="Arial" w:cs="Arial"/>
              <w:sz w:val="18"/>
            </w:rPr>
            <w:t xml:space="preserve"> </w:t>
          </w:r>
          <w:r w:rsidR="006C26FA" w:rsidRPr="00AA0999">
            <w:rPr>
              <w:rFonts w:ascii="Arial" w:hAnsi="Arial" w:cs="Arial"/>
              <w:sz w:val="18"/>
            </w:rPr>
            <w:fldChar w:fldCharType="begin"/>
          </w:r>
          <w:r w:rsidR="006C26FA" w:rsidRPr="00AA0999">
            <w:rPr>
              <w:rFonts w:ascii="Arial" w:hAnsi="Arial" w:cs="Arial"/>
              <w:sz w:val="18"/>
            </w:rPr>
            <w:instrText xml:space="preserve"> DOCPROPERTY "DD</w:instrText>
          </w:r>
          <w:r w:rsidR="006C26FA">
            <w:rPr>
              <w:rFonts w:ascii="Arial" w:hAnsi="Arial" w:cs="Arial"/>
              <w:sz w:val="18"/>
            </w:rPr>
            <w:instrText>Auteur</w:instrText>
          </w:r>
          <w:r w:rsidR="006C26FA" w:rsidRPr="00AA0999">
            <w:rPr>
              <w:rFonts w:ascii="Arial" w:hAnsi="Arial" w:cs="Arial"/>
              <w:sz w:val="18"/>
            </w:rPr>
            <w:instrText xml:space="preserve">" \* MERGEFORMAT </w:instrText>
          </w:r>
          <w:r w:rsidR="006C26FA" w:rsidRPr="00AA0999">
            <w:rPr>
              <w:rFonts w:ascii="Arial" w:hAnsi="Arial" w:cs="Arial"/>
              <w:sz w:val="18"/>
            </w:rPr>
            <w:fldChar w:fldCharType="separate"/>
          </w:r>
          <w:r w:rsidR="00B91D62">
            <w:rPr>
              <w:rFonts w:ascii="Arial" w:hAnsi="Arial" w:cs="Arial"/>
              <w:sz w:val="18"/>
            </w:rPr>
            <w:t>Johanie Coste</w:t>
          </w:r>
          <w:r w:rsidR="006C26FA" w:rsidRPr="00AA0999">
            <w:rPr>
              <w:rFonts w:ascii="Arial" w:hAnsi="Arial" w:cs="Arial"/>
              <w:sz w:val="18"/>
            </w:rPr>
            <w:fldChar w:fldCharType="end"/>
          </w:r>
        </w:p>
        <w:p w14:paraId="4B3433D8" w14:textId="77777777" w:rsidR="00EB1A69" w:rsidRPr="00B0657E" w:rsidRDefault="00EB1A69" w:rsidP="00FD675F">
          <w:pPr>
            <w:jc w:val="left"/>
            <w:rPr>
              <w:rFonts w:ascii="Arial" w:hAnsi="Arial" w:cs="Arial"/>
              <w:sz w:val="18"/>
              <w:szCs w:val="18"/>
            </w:rPr>
          </w:pPr>
          <w:r w:rsidRPr="00B55504">
            <w:rPr>
              <w:rFonts w:ascii="Arial" w:hAnsi="Arial" w:cs="Arial"/>
              <w:b/>
              <w:sz w:val="18"/>
              <w:szCs w:val="18"/>
            </w:rPr>
            <w:t>Validateur :</w:t>
          </w:r>
          <w:r w:rsidR="006C26FA">
            <w:rPr>
              <w:rFonts w:cs="Arial"/>
              <w:sz w:val="12"/>
            </w:rPr>
            <w:t xml:space="preserve"> </w:t>
          </w:r>
          <w:r w:rsidR="004404AE" w:rsidRPr="00227AA3">
            <w:rPr>
              <w:rFonts w:ascii="Arial" w:hAnsi="Arial" w:cs="Arial"/>
              <w:sz w:val="18"/>
              <w:szCs w:val="18"/>
            </w:rPr>
            <w:fldChar w:fldCharType="begin"/>
          </w:r>
          <w:r w:rsidR="004404AE" w:rsidRPr="00227AA3">
            <w:rPr>
              <w:rFonts w:ascii="Arial" w:hAnsi="Arial" w:cs="Arial"/>
              <w:sz w:val="18"/>
              <w:szCs w:val="18"/>
            </w:rPr>
            <w:instrText xml:space="preserve"> DOCPROPERTY "DDLiberePar" \* MERGEFORMAT </w:instrText>
          </w:r>
          <w:r w:rsidR="004404AE" w:rsidRPr="00227AA3">
            <w:rPr>
              <w:rFonts w:ascii="Arial" w:hAnsi="Arial" w:cs="Arial"/>
              <w:sz w:val="18"/>
              <w:szCs w:val="18"/>
            </w:rPr>
            <w:fldChar w:fldCharType="separate"/>
          </w:r>
          <w:r w:rsidR="00B91D62" w:rsidRPr="00B91D62">
            <w:rPr>
              <w:rFonts w:ascii="Arial" w:hAnsi="Arial" w:cs="Arial"/>
              <w:b/>
              <w:bCs/>
              <w:sz w:val="18"/>
              <w:szCs w:val="18"/>
            </w:rPr>
            <w:t>Johanie</w:t>
          </w:r>
          <w:r w:rsidR="00B91D62">
            <w:rPr>
              <w:rFonts w:ascii="Arial" w:hAnsi="Arial" w:cs="Arial"/>
              <w:sz w:val="18"/>
              <w:szCs w:val="18"/>
            </w:rPr>
            <w:t xml:space="preserve"> Coste</w:t>
          </w:r>
          <w:r w:rsidR="004404AE" w:rsidRPr="00227AA3">
            <w:rPr>
              <w:rFonts w:ascii="Arial" w:hAnsi="Arial" w:cs="Arial"/>
              <w:sz w:val="18"/>
              <w:szCs w:val="18"/>
            </w:rPr>
            <w:fldChar w:fldCharType="end"/>
          </w:r>
        </w:p>
        <w:p w14:paraId="2CB5D244" w14:textId="77777777" w:rsidR="00EB1A69" w:rsidRPr="0036054D" w:rsidRDefault="00EB1A69" w:rsidP="00FD675F">
          <w:pPr>
            <w:jc w:val="left"/>
            <w:rPr>
              <w:rStyle w:val="Numrodepage"/>
              <w:sz w:val="20"/>
              <w:szCs w:val="20"/>
            </w:rPr>
          </w:pPr>
          <w:r w:rsidRPr="00BA6F47">
            <w:rPr>
              <w:rFonts w:ascii="Arial" w:hAnsi="Arial" w:cs="Arial"/>
              <w:b/>
              <w:sz w:val="18"/>
              <w:szCs w:val="18"/>
            </w:rPr>
            <w:t xml:space="preserve">Page : </w:t>
          </w:r>
          <w:r w:rsidRPr="001D7911">
            <w:rPr>
              <w:rFonts w:ascii="Arial" w:hAnsi="Arial" w:cs="Arial"/>
              <w:sz w:val="18"/>
              <w:szCs w:val="18"/>
            </w:rPr>
            <w:fldChar w:fldCharType="begin"/>
          </w:r>
          <w:r w:rsidRPr="004404AE">
            <w:rPr>
              <w:rFonts w:ascii="Arial" w:hAnsi="Arial" w:cs="Arial"/>
              <w:sz w:val="18"/>
              <w:szCs w:val="18"/>
              <w:lang w:val="fr-CH"/>
            </w:rPr>
            <w:instrText xml:space="preserve"> PAGE  \* MERGEFORMAT </w:instrText>
          </w:r>
          <w:r w:rsidRPr="001D7911">
            <w:rPr>
              <w:rFonts w:ascii="Arial" w:hAnsi="Arial" w:cs="Arial"/>
              <w:sz w:val="18"/>
              <w:szCs w:val="18"/>
            </w:rPr>
            <w:fldChar w:fldCharType="separate"/>
          </w:r>
          <w:r w:rsidR="00765BA0" w:rsidRPr="00765BA0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1D7911">
            <w:rPr>
              <w:rFonts w:ascii="Arial" w:hAnsi="Arial" w:cs="Arial"/>
              <w:sz w:val="18"/>
              <w:szCs w:val="18"/>
            </w:rPr>
            <w:fldChar w:fldCharType="end"/>
          </w:r>
          <w:r w:rsidRPr="004404AE">
            <w:rPr>
              <w:rFonts w:ascii="Arial" w:hAnsi="Arial" w:cs="Arial"/>
              <w:sz w:val="18"/>
              <w:szCs w:val="18"/>
              <w:lang w:val="fr-CH"/>
            </w:rPr>
            <w:t xml:space="preserve"> / </w:t>
          </w:r>
          <w:r w:rsidR="005F372F" w:rsidRPr="005F372F">
            <w:rPr>
              <w:rStyle w:val="Numrodepage"/>
              <w:rFonts w:ascii="Arial" w:hAnsi="Arial" w:cs="Arial"/>
              <w:sz w:val="18"/>
              <w:szCs w:val="18"/>
            </w:rPr>
            <w:t>5</w:t>
          </w:r>
        </w:p>
      </w:tc>
    </w:tr>
  </w:tbl>
  <w:p w14:paraId="614CBB3D" w14:textId="77777777" w:rsidR="00EB1A69" w:rsidRDefault="00EB1A69">
    <w:pPr>
      <w:pStyle w:val="En-tte"/>
    </w:pPr>
  </w:p>
  <w:p w14:paraId="57B7F371" w14:textId="77777777" w:rsidR="00EB1A69" w:rsidRDefault="00EB1A6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62"/>
    <w:rsid w:val="00010F7A"/>
    <w:rsid w:val="0001667D"/>
    <w:rsid w:val="00040D26"/>
    <w:rsid w:val="00097E5A"/>
    <w:rsid w:val="00135F28"/>
    <w:rsid w:val="00196234"/>
    <w:rsid w:val="001D7911"/>
    <w:rsid w:val="001F1272"/>
    <w:rsid w:val="002107AC"/>
    <w:rsid w:val="0023126D"/>
    <w:rsid w:val="00271490"/>
    <w:rsid w:val="002A2CEE"/>
    <w:rsid w:val="003146E7"/>
    <w:rsid w:val="00346D46"/>
    <w:rsid w:val="00353EA7"/>
    <w:rsid w:val="00356341"/>
    <w:rsid w:val="00370CF8"/>
    <w:rsid w:val="004404AE"/>
    <w:rsid w:val="004629A4"/>
    <w:rsid w:val="00477DAB"/>
    <w:rsid w:val="00494958"/>
    <w:rsid w:val="004B4105"/>
    <w:rsid w:val="00580539"/>
    <w:rsid w:val="005921F7"/>
    <w:rsid w:val="005C3CBD"/>
    <w:rsid w:val="005F372F"/>
    <w:rsid w:val="00632DCC"/>
    <w:rsid w:val="00641BA4"/>
    <w:rsid w:val="006C26FA"/>
    <w:rsid w:val="00741B82"/>
    <w:rsid w:val="00765BA0"/>
    <w:rsid w:val="00783668"/>
    <w:rsid w:val="007D12A8"/>
    <w:rsid w:val="007F3FC0"/>
    <w:rsid w:val="008174B1"/>
    <w:rsid w:val="00833E5E"/>
    <w:rsid w:val="008414D3"/>
    <w:rsid w:val="00852718"/>
    <w:rsid w:val="0091304C"/>
    <w:rsid w:val="0093071F"/>
    <w:rsid w:val="009A00E3"/>
    <w:rsid w:val="009F3E8F"/>
    <w:rsid w:val="00A22CEC"/>
    <w:rsid w:val="00A54E1F"/>
    <w:rsid w:val="00A73751"/>
    <w:rsid w:val="00A76C17"/>
    <w:rsid w:val="00A85D0B"/>
    <w:rsid w:val="00AC787F"/>
    <w:rsid w:val="00AD5C68"/>
    <w:rsid w:val="00B022D4"/>
    <w:rsid w:val="00B0657E"/>
    <w:rsid w:val="00B24BB6"/>
    <w:rsid w:val="00B33579"/>
    <w:rsid w:val="00B55504"/>
    <w:rsid w:val="00B91AED"/>
    <w:rsid w:val="00B91D62"/>
    <w:rsid w:val="00BA0188"/>
    <w:rsid w:val="00BA6ACC"/>
    <w:rsid w:val="00BA6F47"/>
    <w:rsid w:val="00BF4DCB"/>
    <w:rsid w:val="00C05E9F"/>
    <w:rsid w:val="00C34525"/>
    <w:rsid w:val="00C77D03"/>
    <w:rsid w:val="00CE561D"/>
    <w:rsid w:val="00CF5BF7"/>
    <w:rsid w:val="00D10304"/>
    <w:rsid w:val="00D125FC"/>
    <w:rsid w:val="00D214CE"/>
    <w:rsid w:val="00D34246"/>
    <w:rsid w:val="00DF69FA"/>
    <w:rsid w:val="00E25BD5"/>
    <w:rsid w:val="00E379E1"/>
    <w:rsid w:val="00E4013F"/>
    <w:rsid w:val="00E42C5E"/>
    <w:rsid w:val="00E55434"/>
    <w:rsid w:val="00EB1A69"/>
    <w:rsid w:val="00EB508C"/>
    <w:rsid w:val="00EB54F6"/>
    <w:rsid w:val="00EC4242"/>
    <w:rsid w:val="00EE26D1"/>
    <w:rsid w:val="00EF6066"/>
    <w:rsid w:val="00F15CF2"/>
    <w:rsid w:val="00F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FA685"/>
  <w15:docId w15:val="{A007037A-FA30-44D0-BAE5-53FB9077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5FC"/>
    <w:pPr>
      <w:tabs>
        <w:tab w:val="left" w:pos="4720"/>
        <w:tab w:val="right" w:pos="9080"/>
      </w:tabs>
      <w:spacing w:after="0" w:line="264" w:lineRule="auto"/>
      <w:jc w:val="both"/>
    </w:pPr>
    <w:rPr>
      <w:rFonts w:ascii="Helvetica" w:eastAsia="Times New Roman" w:hAnsi="Helvetica" w:cs="Helvetica"/>
      <w:color w:val="00000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125FC"/>
    <w:pPr>
      <w:tabs>
        <w:tab w:val="clear" w:pos="9080"/>
        <w:tab w:val="center" w:pos="4536"/>
        <w:tab w:val="right" w:pos="9072"/>
      </w:tabs>
      <w:ind w:left="40" w:right="280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D125FC"/>
    <w:rPr>
      <w:rFonts w:ascii="Helvetica" w:eastAsia="Times New Roman" w:hAnsi="Helvetica" w:cs="Helvetica"/>
      <w:color w:val="000000"/>
      <w:sz w:val="24"/>
      <w:szCs w:val="24"/>
      <w:lang w:val="fr-FR" w:eastAsia="fr-FR"/>
    </w:rPr>
  </w:style>
  <w:style w:type="character" w:styleId="Numrodepage">
    <w:name w:val="page number"/>
    <w:basedOn w:val="Policepardfaut"/>
    <w:rsid w:val="00D125FC"/>
  </w:style>
  <w:style w:type="paragraph" w:styleId="Textedebulles">
    <w:name w:val="Balloon Text"/>
    <w:basedOn w:val="Normal"/>
    <w:link w:val="TextedebullesCar"/>
    <w:uiPriority w:val="99"/>
    <w:semiHidden/>
    <w:unhideWhenUsed/>
    <w:rsid w:val="00B022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2D4"/>
    <w:rPr>
      <w:rFonts w:ascii="Tahoma" w:eastAsia="Times New Roman" w:hAnsi="Tahoma" w:cs="Tahoma"/>
      <w:color w:val="000000"/>
      <w:sz w:val="16"/>
      <w:szCs w:val="16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EB1A69"/>
    <w:pPr>
      <w:tabs>
        <w:tab w:val="clear" w:pos="4720"/>
        <w:tab w:val="clear" w:pos="9080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A69"/>
    <w:rPr>
      <w:rFonts w:ascii="Helvetica" w:eastAsia="Times New Roman" w:hAnsi="Helvetica" w:cs="Helvetica"/>
      <w:color w:val="00000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-novateam\docudoc$\DIXI_Polytool\SMI\Documents\Liberes\FR040100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FR0401004.dotx</Template>
  <TotalTime>0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SCHWYZER Anne-Christie</dc:creator>
  <cp:lastModifiedBy>CORIC Jenny</cp:lastModifiedBy>
  <cp:revision>2</cp:revision>
  <dcterms:created xsi:type="dcterms:W3CDTF">2025-10-16T13:46:00Z</dcterms:created>
  <dcterms:modified xsi:type="dcterms:W3CDTF">2025-10-16T13:46:00Z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Revision">
    <vt:lpwstr>B</vt:lpwstr>
  </property>
  <property fmtid="{D5CDD505-2E9C-101B-9397-08002B2CF9AE}" pid="3" name="DDTitre">
    <vt:lpwstr>Formulaire nouveau client</vt:lpwstr>
  </property>
  <property fmtid="{D5CDD505-2E9C-101B-9397-08002B2CF9AE}" pid="4" name="DDDateCreation">
    <vt:lpwstr>11.10.2022</vt:lpwstr>
  </property>
  <property fmtid="{D5CDD505-2E9C-101B-9397-08002B2CF9AE}" pid="5" name="DDTypeDocument">
    <vt:lpwstr>Formulaire</vt:lpwstr>
  </property>
  <property fmtid="{D5CDD505-2E9C-101B-9397-08002B2CF9AE}" pid="6" name="DDCode">
    <vt:lpwstr>FR0401004</vt:lpwstr>
  </property>
  <property fmtid="{D5CDD505-2E9C-101B-9397-08002B2CF9AE}" pid="7" name="DDProcessus">
    <vt:lpwstr>04. REALISATION DU PRODUIT</vt:lpwstr>
  </property>
  <property fmtid="{D5CDD505-2E9C-101B-9397-08002B2CF9AE}" pid="8" name="DDSousProcessus">
    <vt:lpwstr>04.01 Ventes</vt:lpwstr>
  </property>
  <property fmtid="{D5CDD505-2E9C-101B-9397-08002B2CF9AE}" pid="9" name="DDAuteur">
    <vt:lpwstr>Johanie Coste</vt:lpwstr>
  </property>
  <property fmtid="{D5CDD505-2E9C-101B-9397-08002B2CF9AE}" pid="10" name="DDValideLe">
    <vt:lpwstr>11.10.2022</vt:lpwstr>
  </property>
  <property fmtid="{D5CDD505-2E9C-101B-9397-08002B2CF9AE}" pid="11" name="DDValidePar">
    <vt:lpwstr>Nicolas Vernier</vt:lpwstr>
  </property>
  <property fmtid="{D5CDD505-2E9C-101B-9397-08002B2CF9AE}" pid="12" name="DDLibereLe">
    <vt:lpwstr>11.10.2022</vt:lpwstr>
  </property>
  <property fmtid="{D5CDD505-2E9C-101B-9397-08002B2CF9AE}" pid="13" name="DDDateLiberation">
    <vt:lpwstr>11.10.2022</vt:lpwstr>
  </property>
  <property fmtid="{D5CDD505-2E9C-101B-9397-08002B2CF9AE}" pid="14" name="DDLiberePar">
    <vt:lpwstr>Johanie Coste</vt:lpwstr>
  </property>
</Properties>
</file>